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E6" w:rsidRDefault="00FC7AE6" w:rsidP="00FC7AE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INTERNATIONAL  BACCALAUREATE  DIPLOMA  PROGRAMME</w:t>
      </w:r>
    </w:p>
    <w:p w:rsidR="00FC7AE6" w:rsidRDefault="00FC7AE6" w:rsidP="00FC7AE6">
      <w:pPr>
        <w:jc w:val="center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EXTENDED  ESSAY   CALENDAR  OF  EVENTS</w:t>
      </w:r>
    </w:p>
    <w:p w:rsidR="00FC7AE6" w:rsidRDefault="00FC7AE6" w:rsidP="00FC7AE6">
      <w:pPr>
        <w:pStyle w:val="Nagwek2"/>
      </w:pPr>
      <w:r>
        <w:t>MAY  2020   EXAMINATION   SESSION</w:t>
      </w:r>
    </w:p>
    <w:p w:rsidR="00FC7AE6" w:rsidRDefault="00FC7AE6" w:rsidP="00FC7AE6">
      <w:pPr>
        <w:jc w:val="center"/>
        <w:rPr>
          <w:bCs/>
          <w:sz w:val="28"/>
          <w:szCs w:val="28"/>
          <w:lang w:val="en-US"/>
        </w:rPr>
      </w:pPr>
    </w:p>
    <w:p w:rsidR="00FC7AE6" w:rsidRDefault="00FC7AE6" w:rsidP="00FC7AE6">
      <w:pPr>
        <w:pStyle w:val="Nagwek1"/>
      </w:pPr>
      <w:r>
        <w:t>SCHOOL  YEAR   2018 / 2019</w:t>
      </w:r>
    </w:p>
    <w:p w:rsidR="00FC7AE6" w:rsidRDefault="00FC7AE6" w:rsidP="00FC7AE6">
      <w:pPr>
        <w:jc w:val="center"/>
        <w:rPr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90"/>
        <w:gridCol w:w="7522"/>
      </w:tblGrid>
      <w:tr w:rsidR="00FC7AE6" w:rsidTr="00FC7AE6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FC7AE6">
            <w:pPr>
              <w:pStyle w:val="Nagwek3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FC7AE6">
            <w:pPr>
              <w:tabs>
                <w:tab w:val="left" w:pos="10489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WHAT</w:t>
            </w:r>
          </w:p>
        </w:tc>
      </w:tr>
      <w:tr w:rsidR="00FC7AE6" w:rsidRPr="00D60349" w:rsidTr="00FC7AE6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FC7AE6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October 2018 - January 2019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FC7AE6">
            <w:pPr>
              <w:tabs>
                <w:tab w:val="left" w:pos="10489"/>
              </w:tabs>
              <w:rPr>
                <w:lang w:val="en-US"/>
              </w:rPr>
            </w:pPr>
            <w:r>
              <w:rPr>
                <w:lang w:val="en-US"/>
              </w:rPr>
              <w:t>decide on the subject and topic of your EE,</w:t>
            </w:r>
          </w:p>
          <w:p w:rsidR="00FC7AE6" w:rsidRDefault="00FC7AE6">
            <w:pPr>
              <w:tabs>
                <w:tab w:val="left" w:pos="10489"/>
              </w:tabs>
              <w:rPr>
                <w:lang w:val="en-US"/>
              </w:rPr>
            </w:pPr>
            <w:r>
              <w:rPr>
                <w:lang w:val="en-US"/>
              </w:rPr>
              <w:t xml:space="preserve">consult your subject teacher on the matters of thesis formulation, methodology, bibliography, EE specific and general assessment criteria, consult the Extended Essay Guide and clear up all issues.                                                                                      </w:t>
            </w:r>
          </w:p>
        </w:tc>
      </w:tr>
      <w:tr w:rsidR="00FC7AE6" w:rsidRPr="00D60349" w:rsidTr="00FC7AE6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897308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By </w:t>
            </w:r>
            <w:r w:rsidR="00FC7AE6">
              <w:rPr>
                <w:bCs/>
                <w:szCs w:val="28"/>
                <w:lang w:val="en-US"/>
              </w:rPr>
              <w:t>January 15</w:t>
            </w:r>
            <w:r w:rsidR="00FC7AE6">
              <w:rPr>
                <w:bCs/>
                <w:szCs w:val="28"/>
                <w:vertAlign w:val="superscript"/>
                <w:lang w:val="en-US"/>
              </w:rPr>
              <w:t>th</w:t>
            </w:r>
            <w:r w:rsidR="00FC7AE6">
              <w:rPr>
                <w:bCs/>
                <w:szCs w:val="28"/>
                <w:lang w:val="en-US"/>
              </w:rPr>
              <w:t xml:space="preserve"> , 2019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FC7AE6">
            <w:pPr>
              <w:tabs>
                <w:tab w:val="left" w:pos="10489"/>
              </w:tabs>
              <w:rPr>
                <w:lang w:val="en-US"/>
              </w:rPr>
            </w:pPr>
            <w:r>
              <w:rPr>
                <w:lang w:val="en-US"/>
              </w:rPr>
              <w:t xml:space="preserve">report to IB Coordinator in writing ( </w:t>
            </w:r>
            <w:r>
              <w:rPr>
                <w:bCs/>
                <w:lang w:val="en-US"/>
              </w:rPr>
              <w:t>EE report form 1</w:t>
            </w:r>
            <w:r>
              <w:rPr>
                <w:lang w:val="en-US"/>
              </w:rPr>
              <w:t>):</w:t>
            </w:r>
          </w:p>
          <w:p w:rsidR="00FC7AE6" w:rsidRDefault="00FC7AE6">
            <w:pPr>
              <w:tabs>
                <w:tab w:val="left" w:pos="10489"/>
              </w:tabs>
              <w:rPr>
                <w:lang w:val="en-US"/>
              </w:rPr>
            </w:pPr>
            <w:r>
              <w:rPr>
                <w:lang w:val="en-US"/>
              </w:rPr>
              <w:t>1.topic of your EE + research question</w:t>
            </w:r>
          </w:p>
          <w:p w:rsidR="00FC7AE6" w:rsidRDefault="00FC7AE6">
            <w:pPr>
              <w:tabs>
                <w:tab w:val="left" w:pos="10489"/>
              </w:tabs>
              <w:rPr>
                <w:lang w:val="en-US"/>
              </w:rPr>
            </w:pPr>
            <w:r>
              <w:rPr>
                <w:lang w:val="en-US"/>
              </w:rPr>
              <w:t>2.plan of the EE</w:t>
            </w:r>
          </w:p>
          <w:p w:rsidR="00FC7AE6" w:rsidRDefault="00FC7AE6">
            <w:pPr>
              <w:tabs>
                <w:tab w:val="left" w:pos="10489"/>
              </w:tabs>
              <w:rPr>
                <w:lang w:val="en-US"/>
              </w:rPr>
            </w:pPr>
            <w:r>
              <w:rPr>
                <w:lang w:val="en-US"/>
              </w:rPr>
              <w:t>3.bibliography</w:t>
            </w:r>
          </w:p>
          <w:p w:rsidR="00FC7AE6" w:rsidRDefault="00FC7AE6">
            <w:pPr>
              <w:tabs>
                <w:tab w:val="left" w:pos="10489"/>
              </w:tabs>
              <w:rPr>
                <w:lang w:val="en-US"/>
              </w:rPr>
            </w:pPr>
            <w:r>
              <w:rPr>
                <w:lang w:val="en-US"/>
              </w:rPr>
              <w:t>4.the form MUST be signed by the supervising teacher</w:t>
            </w:r>
          </w:p>
          <w:p w:rsidR="00897308" w:rsidRDefault="00897308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First reflection session takes place</w:t>
            </w:r>
            <w:r w:rsidR="004E6335">
              <w:rPr>
                <w:lang w:val="en-US"/>
              </w:rPr>
              <w:t>.</w:t>
            </w:r>
          </w:p>
        </w:tc>
      </w:tr>
      <w:tr w:rsidR="00FC7AE6" w:rsidRPr="00D60349" w:rsidTr="00FC7AE6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FC7AE6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January - May 2019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FC7AE6" w:rsidP="00897308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Students do the research work and write the EE in consultation with Supervisors</w:t>
            </w:r>
          </w:p>
        </w:tc>
      </w:tr>
      <w:tr w:rsidR="00FC7AE6" w:rsidRPr="00D60349" w:rsidTr="00FC7AE6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FC7AE6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May 30</w:t>
            </w:r>
            <w:r>
              <w:rPr>
                <w:bCs/>
                <w:szCs w:val="28"/>
                <w:vertAlign w:val="superscript"/>
                <w:lang w:val="en-US"/>
              </w:rPr>
              <w:t>th</w:t>
            </w:r>
            <w:r>
              <w:rPr>
                <w:bCs/>
                <w:szCs w:val="28"/>
                <w:lang w:val="en-US"/>
              </w:rPr>
              <w:t>, 2019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FC7AE6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report to IB-DP Coordinator </w:t>
            </w:r>
            <w:r>
              <w:rPr>
                <w:bCs/>
                <w:lang w:val="en-US"/>
              </w:rPr>
              <w:t>( EE report form 2)</w:t>
            </w:r>
            <w:r>
              <w:rPr>
                <w:lang w:val="en-US"/>
              </w:rPr>
              <w:t xml:space="preserve"> the progress</w:t>
            </w:r>
            <w:r>
              <w:rPr>
                <w:bCs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of work done since January</w:t>
            </w:r>
          </w:p>
        </w:tc>
      </w:tr>
      <w:tr w:rsidR="00FC7AE6" w:rsidRPr="00D60349" w:rsidTr="00FC7AE6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D60349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May - Novem</w:t>
            </w:r>
            <w:r w:rsidR="00FC7AE6">
              <w:rPr>
                <w:bCs/>
                <w:szCs w:val="28"/>
                <w:lang w:val="en-US"/>
              </w:rPr>
              <w:t>ber 2019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8" w:rsidRPr="00897308" w:rsidRDefault="00FC7AE6">
            <w:pPr>
              <w:tabs>
                <w:tab w:val="left" w:pos="10489"/>
              </w:tabs>
              <w:rPr>
                <w:lang w:val="en-US"/>
              </w:rPr>
            </w:pPr>
            <w:r>
              <w:rPr>
                <w:bCs/>
                <w:szCs w:val="28"/>
                <w:lang w:val="en-US"/>
              </w:rPr>
              <w:t>Students continue writing their Essays</w:t>
            </w:r>
            <w:r w:rsidR="00897308">
              <w:rPr>
                <w:lang w:val="en-US"/>
              </w:rPr>
              <w:t xml:space="preserve"> in consultation with their Supervisors.</w:t>
            </w:r>
          </w:p>
        </w:tc>
      </w:tr>
    </w:tbl>
    <w:p w:rsidR="00FC7AE6" w:rsidRPr="004E6335" w:rsidRDefault="00FC7AE6" w:rsidP="00FC7AE6">
      <w:pPr>
        <w:tabs>
          <w:tab w:val="left" w:pos="10489"/>
        </w:tabs>
        <w:rPr>
          <w:bCs/>
          <w:szCs w:val="28"/>
          <w:u w:val="single"/>
          <w:lang w:val="en-US"/>
        </w:rPr>
      </w:pPr>
      <w:r>
        <w:rPr>
          <w:bCs/>
          <w:sz w:val="28"/>
          <w:szCs w:val="28"/>
          <w:lang w:val="en-US"/>
        </w:rPr>
        <w:t xml:space="preserve">          </w:t>
      </w:r>
    </w:p>
    <w:p w:rsidR="00FC7AE6" w:rsidRDefault="00FC7AE6" w:rsidP="00FC7AE6">
      <w:pPr>
        <w:tabs>
          <w:tab w:val="left" w:pos="10489"/>
        </w:tabs>
        <w:rPr>
          <w:bCs/>
          <w:lang w:val="en-US"/>
        </w:rPr>
      </w:pPr>
    </w:p>
    <w:p w:rsidR="00FC7AE6" w:rsidRDefault="00FC7AE6" w:rsidP="00FC7AE6">
      <w:pPr>
        <w:tabs>
          <w:tab w:val="left" w:pos="10489"/>
        </w:tabs>
        <w:rPr>
          <w:bCs/>
          <w:sz w:val="28"/>
          <w:szCs w:val="28"/>
          <w:u w:val="single"/>
          <w:lang w:val="en-US"/>
        </w:rPr>
      </w:pPr>
      <w:r>
        <w:rPr>
          <w:bCs/>
          <w:lang w:val="en-US"/>
        </w:rPr>
        <w:t xml:space="preserve">                                     </w:t>
      </w:r>
      <w:r>
        <w:rPr>
          <w:bCs/>
          <w:sz w:val="28"/>
          <w:szCs w:val="28"/>
          <w:lang w:val="en-US"/>
        </w:rPr>
        <w:t xml:space="preserve">    </w:t>
      </w:r>
      <w:r>
        <w:rPr>
          <w:bCs/>
          <w:sz w:val="28"/>
          <w:szCs w:val="28"/>
          <w:u w:val="single"/>
          <w:lang w:val="en-US"/>
        </w:rPr>
        <w:t xml:space="preserve"> SCHOOL  YEAR   2019/2020</w:t>
      </w:r>
    </w:p>
    <w:p w:rsidR="00FC7AE6" w:rsidRDefault="00FC7AE6" w:rsidP="00FC7AE6">
      <w:pPr>
        <w:tabs>
          <w:tab w:val="left" w:pos="10489"/>
        </w:tabs>
        <w:rPr>
          <w:bCs/>
          <w:sz w:val="28"/>
          <w:szCs w:val="28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90"/>
        <w:gridCol w:w="7522"/>
      </w:tblGrid>
      <w:tr w:rsidR="00FC7AE6" w:rsidTr="00FC7AE6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FC7AE6">
            <w:pPr>
              <w:tabs>
                <w:tab w:val="left" w:pos="10489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DATE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FC7AE6">
            <w:pPr>
              <w:tabs>
                <w:tab w:val="left" w:pos="10489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WHAT</w:t>
            </w:r>
          </w:p>
        </w:tc>
      </w:tr>
      <w:tr w:rsidR="00FC7AE6" w:rsidRPr="00D60349" w:rsidTr="00FC7AE6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897308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By </w:t>
            </w:r>
            <w:r w:rsidR="00FC7AE6">
              <w:rPr>
                <w:bCs/>
                <w:szCs w:val="28"/>
                <w:lang w:val="en-US"/>
              </w:rPr>
              <w:t>15</w:t>
            </w:r>
            <w:r w:rsidR="00FC7AE6">
              <w:rPr>
                <w:bCs/>
                <w:szCs w:val="28"/>
                <w:vertAlign w:val="superscript"/>
                <w:lang w:val="en-US"/>
              </w:rPr>
              <w:t>th</w:t>
            </w:r>
            <w:r w:rsidR="00FC7AE6">
              <w:rPr>
                <w:bCs/>
                <w:szCs w:val="28"/>
                <w:lang w:val="en-US"/>
              </w:rPr>
              <w:t xml:space="preserve"> November 201</w:t>
            </w:r>
            <w:r w:rsidR="00FC7AE6">
              <w:rPr>
                <w:szCs w:val="28"/>
                <w:lang w:val="en-US"/>
              </w:rPr>
              <w:t xml:space="preserve">9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8" w:rsidRDefault="00FC7AE6">
            <w:pPr>
              <w:tabs>
                <w:tab w:val="left" w:pos="10489"/>
              </w:tabs>
              <w:rPr>
                <w:lang w:val="en-US"/>
              </w:rPr>
            </w:pPr>
            <w:r>
              <w:rPr>
                <w:lang w:val="en-US"/>
              </w:rPr>
              <w:t xml:space="preserve">report to the IB  coordinator in writing </w:t>
            </w:r>
            <w:r>
              <w:rPr>
                <w:bCs/>
                <w:lang w:val="en-US"/>
              </w:rPr>
              <w:t>(EE report  form 3)</w:t>
            </w:r>
            <w:r>
              <w:rPr>
                <w:lang w:val="en-US"/>
              </w:rPr>
              <w:t xml:space="preserve"> your progress of work on your EE</w:t>
            </w:r>
            <w:r w:rsidR="00897308">
              <w:rPr>
                <w:lang w:val="en-US"/>
              </w:rPr>
              <w:t>.</w:t>
            </w:r>
          </w:p>
          <w:p w:rsidR="00897308" w:rsidRPr="00897308" w:rsidRDefault="00897308">
            <w:pPr>
              <w:tabs>
                <w:tab w:val="left" w:pos="10489"/>
              </w:tabs>
              <w:rPr>
                <w:lang w:val="en-US"/>
              </w:rPr>
            </w:pPr>
            <w:r>
              <w:rPr>
                <w:lang w:val="en-US"/>
              </w:rPr>
              <w:t>Interim reflection session takes place.</w:t>
            </w:r>
          </w:p>
        </w:tc>
      </w:tr>
      <w:tr w:rsidR="00FC7AE6" w:rsidRPr="00D60349" w:rsidTr="00FC7AE6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FC7AE6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November 2019 - February 2020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FC7AE6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Students continue writing their Essays</w:t>
            </w:r>
            <w:r>
              <w:rPr>
                <w:lang w:val="en-US"/>
              </w:rPr>
              <w:t xml:space="preserve"> in consultation with their Supervisors</w:t>
            </w:r>
          </w:p>
        </w:tc>
      </w:tr>
      <w:tr w:rsidR="00FC7AE6" w:rsidRPr="00D60349" w:rsidTr="00FC7AE6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FC7AE6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12</w:t>
            </w:r>
            <w:r>
              <w:rPr>
                <w:bCs/>
                <w:szCs w:val="28"/>
                <w:vertAlign w:val="superscript"/>
                <w:lang w:val="en-US"/>
              </w:rPr>
              <w:t>th</w:t>
            </w:r>
            <w:r>
              <w:rPr>
                <w:bCs/>
                <w:szCs w:val="28"/>
                <w:lang w:val="en-US"/>
              </w:rPr>
              <w:t xml:space="preserve"> February 2020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897308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F</w:t>
            </w:r>
            <w:r w:rsidR="00FC7AE6">
              <w:rPr>
                <w:szCs w:val="28"/>
                <w:lang w:val="en-US"/>
              </w:rPr>
              <w:t>inal version of EE for inspection to IB coordinator and for assessment to Supervisors!</w:t>
            </w:r>
          </w:p>
        </w:tc>
      </w:tr>
      <w:tr w:rsidR="00FC7AE6" w:rsidRPr="00D60349" w:rsidTr="00FC7AE6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FC7AE6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February- March 2020</w:t>
            </w:r>
            <w:r>
              <w:rPr>
                <w:szCs w:val="28"/>
                <w:lang w:val="en-US"/>
              </w:rPr>
              <w:t xml:space="preserve">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FC7AE6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proofreading, typing/printing, formal requirements check-up, binding, etc.</w:t>
            </w:r>
          </w:p>
        </w:tc>
      </w:tr>
      <w:tr w:rsidR="00FC7AE6" w:rsidRPr="00D60349" w:rsidTr="00FC7AE6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4E6335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By</w:t>
            </w:r>
            <w:r w:rsidR="00FC7AE6">
              <w:rPr>
                <w:bCs/>
                <w:szCs w:val="28"/>
                <w:lang w:val="en-US"/>
              </w:rPr>
              <w:t xml:space="preserve"> 9</w:t>
            </w:r>
            <w:r w:rsidR="00FC7AE6">
              <w:rPr>
                <w:bCs/>
                <w:szCs w:val="28"/>
                <w:vertAlign w:val="superscript"/>
                <w:lang w:val="en-US"/>
              </w:rPr>
              <w:t>th</w:t>
            </w:r>
            <w:r w:rsidR="00FC7AE6">
              <w:rPr>
                <w:bCs/>
                <w:szCs w:val="28"/>
                <w:lang w:val="en-US"/>
              </w:rPr>
              <w:t xml:space="preserve"> March</w:t>
            </w:r>
            <w:r>
              <w:rPr>
                <w:bCs/>
                <w:szCs w:val="28"/>
                <w:lang w:val="en-US"/>
              </w:rPr>
              <w:t>,</w:t>
            </w:r>
            <w:r w:rsidR="00FC7AE6">
              <w:rPr>
                <w:bCs/>
                <w:szCs w:val="28"/>
                <w:lang w:val="en-US"/>
              </w:rPr>
              <w:t xml:space="preserve"> 2020</w:t>
            </w:r>
            <w:r w:rsidR="00FC7AE6">
              <w:rPr>
                <w:szCs w:val="28"/>
                <w:lang w:val="en-US"/>
              </w:rPr>
              <w:t xml:space="preserve">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6" w:rsidRDefault="00FC7AE6">
            <w:pPr>
              <w:autoSpaceDE w:val="0"/>
              <w:autoSpaceDN w:val="0"/>
              <w:adjustRightInd w:val="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Students upload EEs for assessment.</w:t>
            </w:r>
          </w:p>
          <w:p w:rsidR="00FC7AE6" w:rsidRDefault="00897308" w:rsidP="00897308">
            <w:pPr>
              <w:autoSpaceDE w:val="0"/>
              <w:autoSpaceDN w:val="0"/>
              <w:adjustRightInd w:val="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Final </w:t>
            </w:r>
            <w:r>
              <w:rPr>
                <w:lang w:val="en-US"/>
              </w:rPr>
              <w:t>reflection session takes place.</w:t>
            </w:r>
          </w:p>
          <w:p w:rsidR="00FC7AE6" w:rsidRDefault="00FC7AE6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Students  submit a bound copy of EE to Coordinator</w:t>
            </w:r>
            <w:r w:rsidR="004E6335">
              <w:rPr>
                <w:bCs/>
                <w:szCs w:val="28"/>
                <w:lang w:val="en-US"/>
              </w:rPr>
              <w:t>.</w:t>
            </w:r>
          </w:p>
        </w:tc>
      </w:tr>
    </w:tbl>
    <w:p w:rsidR="002B1D5A" w:rsidRPr="00FC7AE6" w:rsidRDefault="002B1D5A" w:rsidP="004E6335">
      <w:pPr>
        <w:rPr>
          <w:lang w:val="en-US"/>
        </w:rPr>
      </w:pPr>
    </w:p>
    <w:sectPr w:rsidR="002B1D5A" w:rsidRPr="00FC7AE6" w:rsidSect="00302CFD">
      <w:head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AE6" w:rsidRDefault="00FC7AE6" w:rsidP="005925AE">
      <w:r>
        <w:separator/>
      </w:r>
    </w:p>
  </w:endnote>
  <w:endnote w:type="continuationSeparator" w:id="0">
    <w:p w:rsidR="00FC7AE6" w:rsidRDefault="00FC7AE6" w:rsidP="00592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AE6" w:rsidRDefault="00FC7AE6" w:rsidP="005925AE">
      <w:r>
        <w:separator/>
      </w:r>
    </w:p>
  </w:footnote>
  <w:footnote w:type="continuationSeparator" w:id="0">
    <w:p w:rsidR="00FC7AE6" w:rsidRDefault="00FC7AE6" w:rsidP="00592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E4" w:rsidRPr="001611E4" w:rsidRDefault="00F36328" w:rsidP="001611E4">
    <w:pPr>
      <w:pStyle w:val="Nagwek"/>
      <w:tabs>
        <w:tab w:val="clear" w:pos="4536"/>
        <w:tab w:val="clear" w:pos="9072"/>
        <w:tab w:val="center" w:pos="2835"/>
        <w:tab w:val="right" w:pos="9498"/>
      </w:tabs>
      <w:ind w:left="5103"/>
      <w:jc w:val="center"/>
      <w:rPr>
        <w:rFonts w:ascii="Arial" w:eastAsia="Times New Roman" w:hAnsi="Arial" w:cs="Arial"/>
        <w:noProof/>
        <w:sz w:val="20"/>
        <w:lang w:eastAsia="pl-PL"/>
      </w:rPr>
    </w:pPr>
    <w:r w:rsidRPr="001611E4">
      <w:rPr>
        <w:rFonts w:ascii="Arial" w:eastAsia="Times New Roman" w:hAnsi="Arial" w:cs="Arial"/>
        <w:noProof/>
        <w:sz w:val="20"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2146935</wp:posOffset>
          </wp:positionH>
          <wp:positionV relativeFrom="paragraph">
            <wp:posOffset>121920</wp:posOffset>
          </wp:positionV>
          <wp:extent cx="991235" cy="1057275"/>
          <wp:effectExtent l="0" t="0" r="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 school 4464 now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3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11E4">
      <w:rPr>
        <w:rFonts w:ascii="Verdana" w:eastAsia="Times New Roman" w:hAnsi="Verdana"/>
        <w:noProof/>
        <w:sz w:val="26"/>
        <w:szCs w:val="26"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-375920</wp:posOffset>
          </wp:positionH>
          <wp:positionV relativeFrom="paragraph">
            <wp:posOffset>238760</wp:posOffset>
          </wp:positionV>
          <wp:extent cx="2505075" cy="84518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pernik duż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11E4" w:rsidRPr="001611E4">
      <w:rPr>
        <w:rFonts w:ascii="Arial" w:eastAsia="Times New Roman" w:hAnsi="Arial" w:cs="Arial"/>
        <w:noProof/>
        <w:sz w:val="20"/>
        <w:lang w:eastAsia="pl-PL"/>
      </w:rPr>
      <w:t xml:space="preserve">II Liceum Ogólnokształcace im. M.Kopernika z Oddziałami Dwujęzycznymi </w:t>
    </w:r>
  </w:p>
  <w:p w:rsidR="002E6A28" w:rsidRPr="001611E4" w:rsidRDefault="001611E4" w:rsidP="001611E4">
    <w:pPr>
      <w:pStyle w:val="Nagwek"/>
      <w:tabs>
        <w:tab w:val="clear" w:pos="4536"/>
        <w:tab w:val="clear" w:pos="9072"/>
        <w:tab w:val="center" w:pos="2835"/>
        <w:tab w:val="right" w:pos="9498"/>
      </w:tabs>
      <w:ind w:left="5103"/>
      <w:rPr>
        <w:rFonts w:ascii="Verdana" w:eastAsia="Times New Roman" w:hAnsi="Verdana"/>
        <w:sz w:val="26"/>
        <w:szCs w:val="26"/>
      </w:rPr>
    </w:pPr>
    <w:r w:rsidRPr="001611E4">
      <w:rPr>
        <w:rFonts w:ascii="Arial" w:eastAsia="Times New Roman" w:hAnsi="Arial" w:cs="Arial"/>
        <w:noProof/>
        <w:sz w:val="20"/>
        <w:lang w:eastAsia="pl-PL"/>
      </w:rPr>
      <w:t xml:space="preserve">                     i Międzynarodowymi</w:t>
    </w:r>
  </w:p>
  <w:p w:rsidR="00D01A44" w:rsidRPr="00F36328" w:rsidRDefault="00F71231" w:rsidP="00F36328">
    <w:pPr>
      <w:pStyle w:val="Nagwek"/>
      <w:tabs>
        <w:tab w:val="clear" w:pos="4536"/>
        <w:tab w:val="center" w:pos="2835"/>
        <w:tab w:val="left" w:pos="7655"/>
      </w:tabs>
      <w:ind w:left="5103" w:right="850"/>
      <w:jc w:val="center"/>
      <w:rPr>
        <w:rFonts w:ascii="Arial" w:eastAsia="Times New Roman" w:hAnsi="Arial" w:cs="Arial"/>
        <w:sz w:val="20"/>
      </w:rPr>
    </w:pPr>
    <w:r w:rsidRPr="00F36328">
      <w:rPr>
        <w:rFonts w:ascii="Arial" w:eastAsia="Times New Roman" w:hAnsi="Arial" w:cs="Arial"/>
        <w:sz w:val="20"/>
      </w:rPr>
      <w:t>u</w:t>
    </w:r>
    <w:r w:rsidR="005925AE" w:rsidRPr="00F36328">
      <w:rPr>
        <w:rFonts w:ascii="Arial" w:eastAsia="Times New Roman" w:hAnsi="Arial" w:cs="Arial"/>
        <w:sz w:val="20"/>
      </w:rPr>
      <w:t>l. B</w:t>
    </w:r>
    <w:r w:rsidR="00D01A44" w:rsidRPr="00F36328">
      <w:rPr>
        <w:rFonts w:ascii="Arial" w:eastAsia="Times New Roman" w:hAnsi="Arial" w:cs="Arial"/>
        <w:sz w:val="20"/>
      </w:rPr>
      <w:t>olesława</w:t>
    </w:r>
    <w:r w:rsidR="005925AE" w:rsidRPr="00F36328">
      <w:rPr>
        <w:rFonts w:ascii="Arial" w:eastAsia="Times New Roman" w:hAnsi="Arial" w:cs="Arial"/>
        <w:sz w:val="20"/>
      </w:rPr>
      <w:t xml:space="preserve"> Prusa 33</w:t>
    </w:r>
  </w:p>
  <w:p w:rsidR="005925AE" w:rsidRPr="00541FCE" w:rsidRDefault="005925AE" w:rsidP="00F36328">
    <w:pPr>
      <w:pStyle w:val="Nagwek"/>
      <w:tabs>
        <w:tab w:val="clear" w:pos="4536"/>
        <w:tab w:val="center" w:pos="2835"/>
        <w:tab w:val="left" w:pos="7655"/>
      </w:tabs>
      <w:spacing w:after="40"/>
      <w:ind w:left="5103" w:right="850"/>
      <w:jc w:val="center"/>
      <w:rPr>
        <w:rFonts w:ascii="Arial" w:eastAsia="Times New Roman" w:hAnsi="Arial" w:cs="Arial"/>
        <w:sz w:val="20"/>
        <w:lang w:val="en-US"/>
      </w:rPr>
    </w:pPr>
    <w:r w:rsidRPr="00541FCE">
      <w:rPr>
        <w:rFonts w:ascii="Arial" w:eastAsia="Times New Roman" w:hAnsi="Arial" w:cs="Arial"/>
        <w:sz w:val="20"/>
        <w:lang w:val="en-US"/>
      </w:rPr>
      <w:t xml:space="preserve">64-100 </w:t>
    </w:r>
    <w:proofErr w:type="spellStart"/>
    <w:r w:rsidRPr="00541FCE">
      <w:rPr>
        <w:rFonts w:ascii="Arial" w:eastAsia="Times New Roman" w:hAnsi="Arial" w:cs="Arial"/>
        <w:sz w:val="20"/>
        <w:lang w:val="en-US"/>
      </w:rPr>
      <w:t>Leszno</w:t>
    </w:r>
    <w:proofErr w:type="spellEnd"/>
  </w:p>
  <w:p w:rsidR="005925AE" w:rsidRPr="00541FCE" w:rsidRDefault="005925AE" w:rsidP="00F36328">
    <w:pPr>
      <w:pStyle w:val="Nagwek"/>
      <w:tabs>
        <w:tab w:val="clear" w:pos="4536"/>
        <w:tab w:val="center" w:pos="2835"/>
        <w:tab w:val="left" w:pos="7655"/>
      </w:tabs>
      <w:spacing w:after="40"/>
      <w:ind w:left="5103" w:right="850"/>
      <w:jc w:val="center"/>
      <w:rPr>
        <w:rFonts w:ascii="Arial" w:eastAsia="Times New Roman" w:hAnsi="Arial" w:cs="Arial"/>
        <w:sz w:val="20"/>
        <w:lang w:val="en-US"/>
      </w:rPr>
    </w:pPr>
    <w:r w:rsidRPr="00541FCE">
      <w:rPr>
        <w:rFonts w:ascii="Arial" w:eastAsia="Times New Roman" w:hAnsi="Arial" w:cs="Arial"/>
        <w:sz w:val="20"/>
        <w:lang w:val="en-US"/>
      </w:rPr>
      <w:t>tel./fax: +48655268485</w:t>
    </w:r>
  </w:p>
  <w:p w:rsidR="005925AE" w:rsidRPr="00541FCE" w:rsidRDefault="005925AE" w:rsidP="00F36328">
    <w:pPr>
      <w:pStyle w:val="Nagwek"/>
      <w:tabs>
        <w:tab w:val="clear" w:pos="4536"/>
        <w:tab w:val="center" w:pos="2835"/>
        <w:tab w:val="left" w:pos="7655"/>
      </w:tabs>
      <w:spacing w:after="40"/>
      <w:ind w:left="5103" w:right="850"/>
      <w:jc w:val="center"/>
      <w:rPr>
        <w:rFonts w:ascii="Arial" w:eastAsia="Times New Roman" w:hAnsi="Arial" w:cs="Arial"/>
        <w:sz w:val="20"/>
        <w:lang w:val="en-US"/>
      </w:rPr>
    </w:pPr>
    <w:r w:rsidRPr="00541FCE">
      <w:rPr>
        <w:rFonts w:ascii="Arial" w:eastAsia="Times New Roman" w:hAnsi="Arial" w:cs="Arial"/>
        <w:sz w:val="20"/>
        <w:lang w:val="en-US"/>
      </w:rPr>
      <w:t xml:space="preserve">e-mail: </w:t>
    </w:r>
    <w:hyperlink r:id="rId3" w:history="1">
      <w:r w:rsidRPr="00541FCE">
        <w:rPr>
          <w:rStyle w:val="Hipercze"/>
          <w:rFonts w:ascii="Arial" w:eastAsia="Times New Roman" w:hAnsi="Arial" w:cs="Arial"/>
          <w:sz w:val="20"/>
          <w:lang w:val="en-US"/>
        </w:rPr>
        <w:t>sekretariat@IILO.leszno.pl</w:t>
      </w:r>
    </w:hyperlink>
  </w:p>
  <w:p w:rsidR="005925AE" w:rsidRPr="00541FCE" w:rsidRDefault="001611E4" w:rsidP="001611E4">
    <w:pPr>
      <w:pStyle w:val="Nagwek"/>
      <w:tabs>
        <w:tab w:val="clear" w:pos="4536"/>
        <w:tab w:val="clear" w:pos="9072"/>
        <w:tab w:val="left" w:pos="2235"/>
        <w:tab w:val="center" w:pos="2835"/>
        <w:tab w:val="center" w:pos="4819"/>
        <w:tab w:val="center" w:pos="6662"/>
        <w:tab w:val="left" w:pos="7655"/>
        <w:tab w:val="right" w:pos="8222"/>
        <w:tab w:val="right" w:pos="8505"/>
      </w:tabs>
      <w:spacing w:after="40"/>
      <w:ind w:left="5103" w:right="850"/>
      <w:rPr>
        <w:sz w:val="20"/>
      </w:rPr>
    </w:pPr>
    <w:r w:rsidRPr="00FC7AE6">
      <w:rPr>
        <w:lang w:val="en-GB"/>
      </w:rPr>
      <w:tab/>
    </w:r>
    <w:hyperlink r:id="rId4" w:history="1">
      <w:r w:rsidR="00D01A44" w:rsidRPr="00541FCE">
        <w:rPr>
          <w:rStyle w:val="Hipercze"/>
          <w:rFonts w:ascii="Arial" w:eastAsia="Times New Roman" w:hAnsi="Arial" w:cs="Arial"/>
          <w:sz w:val="20"/>
          <w:lang w:val="en-US"/>
        </w:rPr>
        <w:t>www.kopernik-leszno.pl</w:t>
      </w:r>
    </w:hyperlink>
    <w:r>
      <w:tab/>
    </w:r>
  </w:p>
  <w:p w:rsidR="00777C16" w:rsidRPr="005925AE" w:rsidRDefault="006C1803" w:rsidP="00777C16">
    <w:pPr>
      <w:pStyle w:val="Nagwek"/>
      <w:ind w:left="142"/>
      <w:jc w:val="center"/>
      <w:rPr>
        <w:sz w:val="24"/>
        <w:szCs w:val="24"/>
        <w:lang w:val="en-US"/>
      </w:rPr>
    </w:pPr>
    <w:r>
      <w:rPr>
        <w:noProof/>
        <w:sz w:val="24"/>
        <w:szCs w:val="24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28.85pt;margin-top:6.5pt;width:513.7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GmHg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C1803"/>
    <w:rsid w:val="00023B97"/>
    <w:rsid w:val="00027A7E"/>
    <w:rsid w:val="00043D1E"/>
    <w:rsid w:val="000761F5"/>
    <w:rsid w:val="000822FD"/>
    <w:rsid w:val="00096659"/>
    <w:rsid w:val="0010158C"/>
    <w:rsid w:val="00133066"/>
    <w:rsid w:val="001611E4"/>
    <w:rsid w:val="001C1A91"/>
    <w:rsid w:val="001D5DE4"/>
    <w:rsid w:val="00231C5D"/>
    <w:rsid w:val="002937E1"/>
    <w:rsid w:val="002B1D5A"/>
    <w:rsid w:val="002C78EB"/>
    <w:rsid w:val="002E6A1F"/>
    <w:rsid w:val="002E6A28"/>
    <w:rsid w:val="00302CFD"/>
    <w:rsid w:val="003046F8"/>
    <w:rsid w:val="0036159B"/>
    <w:rsid w:val="00364C4F"/>
    <w:rsid w:val="003A2910"/>
    <w:rsid w:val="003E350A"/>
    <w:rsid w:val="00416F6C"/>
    <w:rsid w:val="004609E1"/>
    <w:rsid w:val="00462DFB"/>
    <w:rsid w:val="004E6335"/>
    <w:rsid w:val="005155C4"/>
    <w:rsid w:val="005369F7"/>
    <w:rsid w:val="00541FCE"/>
    <w:rsid w:val="0055282E"/>
    <w:rsid w:val="005679A1"/>
    <w:rsid w:val="005925AE"/>
    <w:rsid w:val="005C195C"/>
    <w:rsid w:val="0061071E"/>
    <w:rsid w:val="0065771D"/>
    <w:rsid w:val="00670D0D"/>
    <w:rsid w:val="006878E0"/>
    <w:rsid w:val="006A0143"/>
    <w:rsid w:val="006A2FC8"/>
    <w:rsid w:val="006A5373"/>
    <w:rsid w:val="006C1803"/>
    <w:rsid w:val="00744BD1"/>
    <w:rsid w:val="00777C16"/>
    <w:rsid w:val="00780F94"/>
    <w:rsid w:val="007A04B7"/>
    <w:rsid w:val="007C1023"/>
    <w:rsid w:val="007E4A70"/>
    <w:rsid w:val="00822766"/>
    <w:rsid w:val="008631AD"/>
    <w:rsid w:val="00897308"/>
    <w:rsid w:val="008A7420"/>
    <w:rsid w:val="008E0F25"/>
    <w:rsid w:val="008E2D95"/>
    <w:rsid w:val="00905CA7"/>
    <w:rsid w:val="00982941"/>
    <w:rsid w:val="009B0FB1"/>
    <w:rsid w:val="009B4DE9"/>
    <w:rsid w:val="009C43B1"/>
    <w:rsid w:val="009D109F"/>
    <w:rsid w:val="009D1B52"/>
    <w:rsid w:val="009D748F"/>
    <w:rsid w:val="00A20C28"/>
    <w:rsid w:val="00A37B19"/>
    <w:rsid w:val="00A53455"/>
    <w:rsid w:val="00A63C86"/>
    <w:rsid w:val="00A748B0"/>
    <w:rsid w:val="00A93921"/>
    <w:rsid w:val="00B35607"/>
    <w:rsid w:val="00BB72EF"/>
    <w:rsid w:val="00BD2B00"/>
    <w:rsid w:val="00BE18E0"/>
    <w:rsid w:val="00C04770"/>
    <w:rsid w:val="00C35374"/>
    <w:rsid w:val="00C5614F"/>
    <w:rsid w:val="00C84761"/>
    <w:rsid w:val="00CD7873"/>
    <w:rsid w:val="00CE7BCA"/>
    <w:rsid w:val="00D00AD0"/>
    <w:rsid w:val="00D01A44"/>
    <w:rsid w:val="00D60349"/>
    <w:rsid w:val="00DB3AAF"/>
    <w:rsid w:val="00DC2DEA"/>
    <w:rsid w:val="00E32B51"/>
    <w:rsid w:val="00E34A20"/>
    <w:rsid w:val="00E422B6"/>
    <w:rsid w:val="00F36328"/>
    <w:rsid w:val="00F41CF6"/>
    <w:rsid w:val="00F71231"/>
    <w:rsid w:val="00FA77F8"/>
    <w:rsid w:val="00FC7AE6"/>
    <w:rsid w:val="00FE1D24"/>
    <w:rsid w:val="00FE4747"/>
    <w:rsid w:val="00FF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A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C7AE6"/>
    <w:pPr>
      <w:keepNext/>
      <w:jc w:val="center"/>
      <w:outlineLvl w:val="0"/>
    </w:pPr>
    <w:rPr>
      <w:bCs/>
      <w:sz w:val="28"/>
      <w:szCs w:val="28"/>
      <w:u w:val="single"/>
      <w:lang w:val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7AE6"/>
    <w:pPr>
      <w:keepNext/>
      <w:jc w:val="center"/>
      <w:outlineLvl w:val="1"/>
    </w:pPr>
    <w:rPr>
      <w:b/>
      <w:b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FC7AE6"/>
    <w:pPr>
      <w:keepNext/>
      <w:tabs>
        <w:tab w:val="left" w:pos="10489"/>
      </w:tabs>
      <w:outlineLvl w:val="2"/>
    </w:pPr>
    <w:rPr>
      <w:bCs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5A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25AE"/>
  </w:style>
  <w:style w:type="paragraph" w:styleId="Stopka">
    <w:name w:val="footer"/>
    <w:basedOn w:val="Normalny"/>
    <w:link w:val="StopkaZnak"/>
    <w:uiPriority w:val="99"/>
    <w:unhideWhenUsed/>
    <w:rsid w:val="005925A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25AE"/>
  </w:style>
  <w:style w:type="paragraph" w:styleId="Tekstdymka">
    <w:name w:val="Balloon Text"/>
    <w:basedOn w:val="Normalny"/>
    <w:link w:val="TekstdymkaZnak"/>
    <w:uiPriority w:val="99"/>
    <w:semiHidden/>
    <w:unhideWhenUsed/>
    <w:rsid w:val="005925AE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5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25A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FC7AE6"/>
    <w:rPr>
      <w:rFonts w:ascii="Times New Roman" w:eastAsia="Times New Roman" w:hAnsi="Times New Roman"/>
      <w:bCs/>
      <w:sz w:val="28"/>
      <w:szCs w:val="28"/>
      <w:u w:val="single"/>
      <w:lang w:val="en-US"/>
    </w:rPr>
  </w:style>
  <w:style w:type="character" w:customStyle="1" w:styleId="Nagwek2Znak">
    <w:name w:val="Nagłówek 2 Znak"/>
    <w:basedOn w:val="Domylnaczcionkaakapitu"/>
    <w:link w:val="Nagwek2"/>
    <w:semiHidden/>
    <w:rsid w:val="00FC7AE6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FC7AE6"/>
    <w:rPr>
      <w:rFonts w:ascii="Times New Roman" w:eastAsia="Times New Roman" w:hAnsi="Times New Roman"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IILO.leszn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kopernik-leszno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a\Desktop\Firm&#243;wka%202%20L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2 LO</Template>
  <TotalTime>25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Liceum Ogólnokształcące</vt:lpstr>
    </vt:vector>
  </TitlesOfParts>
  <Company/>
  <LinksUpToDate>false</LinksUpToDate>
  <CharactersWithSpaces>1778</CharactersWithSpaces>
  <SharedDoc>false</SharedDoc>
  <HLinks>
    <vt:vector size="12" baseType="variant"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http://www.iilo.leszno.pl/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mailto:sekretariat@IILO.leszno.pl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Liceum Ogólnokształcące</dc:title>
  <dc:creator>Jola</dc:creator>
  <cp:lastModifiedBy>Jola</cp:lastModifiedBy>
  <cp:revision>4</cp:revision>
  <cp:lastPrinted>2016-11-16T09:02:00Z</cp:lastPrinted>
  <dcterms:created xsi:type="dcterms:W3CDTF">2019-09-20T19:49:00Z</dcterms:created>
  <dcterms:modified xsi:type="dcterms:W3CDTF">2019-09-20T20:23:00Z</dcterms:modified>
</cp:coreProperties>
</file>